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86B8" w14:textId="77777777" w:rsidR="00B032BE" w:rsidRPr="00D84BA0" w:rsidRDefault="00B032BE">
      <w:pPr>
        <w:tabs>
          <w:tab w:val="left" w:pos="5387"/>
        </w:tabs>
        <w:jc w:val="center"/>
        <w:rPr>
          <w:rFonts w:ascii="Arial" w:hAnsi="Arial"/>
          <w:b/>
          <w:sz w:val="36"/>
          <w:szCs w:val="36"/>
          <w:lang w:val="en-US"/>
        </w:rPr>
      </w:pPr>
    </w:p>
    <w:p w14:paraId="4607FA2A" w14:textId="77777777" w:rsidR="00B032BE" w:rsidRDefault="00C817EB" w:rsidP="00C1464E">
      <w:pPr>
        <w:tabs>
          <w:tab w:val="left" w:pos="5387"/>
        </w:tabs>
        <w:rPr>
          <w:rFonts w:ascii="Arial" w:hAnsi="Arial"/>
          <w:sz w:val="24"/>
          <w:lang w:val="en-US"/>
        </w:rPr>
      </w:pPr>
      <w:r w:rsidRPr="00EE1B8A">
        <w:rPr>
          <w:rFonts w:ascii="Arial" w:hAnsi="Arial"/>
          <w:b/>
          <w:lang w:val="en-US"/>
        </w:rPr>
        <w:t xml:space="preserve"> </w:t>
      </w:r>
      <w:r w:rsidR="008534C6" w:rsidRPr="00EE1B8A">
        <w:rPr>
          <w:rFonts w:ascii="Arial" w:hAnsi="Arial"/>
          <w:b/>
          <w:i/>
          <w:lang w:val="en-US"/>
        </w:rPr>
        <w:t>project no.</w:t>
      </w:r>
      <w:r w:rsidR="0092496F">
        <w:rPr>
          <w:rFonts w:ascii="Arial" w:hAnsi="Arial"/>
          <w:b/>
          <w:sz w:val="24"/>
          <w:lang w:val="en-US"/>
        </w:rPr>
        <w:t xml:space="preserve">   </w:t>
      </w:r>
      <w:r w:rsidR="00EE1B8A">
        <w:rPr>
          <w:rFonts w:ascii="Arial" w:hAnsi="Arial"/>
          <w:b/>
          <w:sz w:val="24"/>
          <w:lang w:val="en-US"/>
        </w:rPr>
        <w:t xml:space="preserve"> </w:t>
      </w:r>
      <w:r w:rsidR="00C23C33">
        <w:rPr>
          <w:rFonts w:ascii="Arial" w:hAnsi="Arial"/>
          <w:b/>
          <w:sz w:val="24"/>
          <w:lang w:val="en-US"/>
        </w:rPr>
        <w:t xml:space="preserve"> </w:t>
      </w:r>
      <w:r w:rsidR="00810546">
        <w:rPr>
          <w:rFonts w:ascii="Arial" w:hAnsi="Arial"/>
          <w:b/>
          <w:sz w:val="24"/>
          <w:lang w:val="en-US"/>
        </w:rPr>
        <w:t xml:space="preserve"> </w:t>
      </w:r>
      <w:r w:rsidR="00EE1B8A" w:rsidRPr="00500F83">
        <w:rPr>
          <w:rFonts w:ascii="Frutiger" w:hAnsi="Frutiger"/>
          <w:b/>
          <w:noProof/>
          <w:lang w:val="en-GB" w:eastAsia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E1B8A" w:rsidRPr="00500F83">
        <w:rPr>
          <w:rFonts w:ascii="Frutiger" w:hAnsi="Frutiger"/>
          <w:b/>
          <w:noProof/>
          <w:lang w:val="en-US" w:eastAsia="de-DE"/>
        </w:rPr>
        <w:instrText xml:space="preserve"> FORMTEXT </w:instrText>
      </w:r>
      <w:r w:rsidR="00EE1B8A" w:rsidRPr="00500F83">
        <w:rPr>
          <w:rFonts w:ascii="Frutiger" w:hAnsi="Frutiger"/>
          <w:b/>
          <w:noProof/>
          <w:lang w:val="en-GB" w:eastAsia="de-DE"/>
        </w:rPr>
      </w:r>
      <w:r w:rsidR="00EE1B8A" w:rsidRPr="00500F83">
        <w:rPr>
          <w:rFonts w:ascii="Frutiger" w:hAnsi="Frutiger"/>
          <w:b/>
          <w:noProof/>
          <w:lang w:val="en-GB" w:eastAsia="de-DE"/>
        </w:rPr>
        <w:fldChar w:fldCharType="separate"/>
      </w:r>
      <w:r w:rsidR="00EE1B8A" w:rsidRPr="00500F83">
        <w:rPr>
          <w:rFonts w:ascii="Frutiger" w:hAnsi="Frutiger"/>
          <w:b/>
          <w:noProof/>
          <w:lang w:val="en-GB" w:eastAsia="de-DE"/>
        </w:rPr>
        <w:t> </w:t>
      </w:r>
      <w:r w:rsidR="00EE1B8A" w:rsidRPr="00500F83">
        <w:rPr>
          <w:rFonts w:ascii="Frutiger" w:hAnsi="Frutiger"/>
          <w:b/>
          <w:noProof/>
          <w:lang w:val="en-GB" w:eastAsia="de-DE"/>
        </w:rPr>
        <w:t> </w:t>
      </w:r>
      <w:r w:rsidR="00EE1B8A" w:rsidRPr="00500F83">
        <w:rPr>
          <w:rFonts w:ascii="Frutiger" w:hAnsi="Frutiger"/>
          <w:b/>
          <w:noProof/>
          <w:lang w:val="en-GB" w:eastAsia="de-DE"/>
        </w:rPr>
        <w:t> </w:t>
      </w:r>
      <w:r w:rsidR="00EE1B8A" w:rsidRPr="00500F83">
        <w:rPr>
          <w:rFonts w:ascii="Frutiger" w:hAnsi="Frutiger"/>
          <w:b/>
          <w:noProof/>
          <w:lang w:val="en-GB" w:eastAsia="de-DE"/>
        </w:rPr>
        <w:t> </w:t>
      </w:r>
      <w:r w:rsidR="00EE1B8A" w:rsidRPr="00500F83">
        <w:rPr>
          <w:rFonts w:ascii="Frutiger" w:hAnsi="Frutiger"/>
          <w:b/>
          <w:noProof/>
          <w:lang w:val="en-GB" w:eastAsia="de-DE"/>
        </w:rPr>
        <w:t> </w:t>
      </w:r>
      <w:r w:rsidR="00EE1B8A" w:rsidRPr="00500F83">
        <w:rPr>
          <w:rFonts w:ascii="Frutiger" w:hAnsi="Frutiger"/>
          <w:b/>
          <w:noProof/>
          <w:lang w:val="en-GB" w:eastAsia="de-DE"/>
        </w:rPr>
        <w:fldChar w:fldCharType="end"/>
      </w:r>
      <w:r w:rsidR="00CC4921">
        <w:rPr>
          <w:rFonts w:ascii="Arial" w:hAnsi="Arial"/>
          <w:sz w:val="24"/>
          <w:lang w:val="en-US"/>
        </w:rPr>
        <w:tab/>
      </w:r>
    </w:p>
    <w:p w14:paraId="3B14F560" w14:textId="77777777" w:rsidR="00B032BE" w:rsidRPr="00D84BA0" w:rsidRDefault="00B032BE">
      <w:pPr>
        <w:tabs>
          <w:tab w:val="left" w:leader="underscore" w:pos="3119"/>
          <w:tab w:val="left" w:pos="5387"/>
        </w:tabs>
        <w:rPr>
          <w:rFonts w:ascii="Arial" w:hAnsi="Arial"/>
          <w:sz w:val="8"/>
          <w:szCs w:val="8"/>
          <w:lang w:val="en-US"/>
        </w:rPr>
      </w:pPr>
    </w:p>
    <w:p w14:paraId="2E162EBB" w14:textId="77777777" w:rsidR="00B032BE" w:rsidRDefault="00C817EB" w:rsidP="008534C6">
      <w:pPr>
        <w:tabs>
          <w:tab w:val="left" w:leader="underscore" w:pos="3119"/>
          <w:tab w:val="left" w:pos="5387"/>
        </w:tabs>
        <w:rPr>
          <w:rFonts w:ascii="Arial" w:hAnsi="Arial"/>
          <w:sz w:val="24"/>
          <w:lang w:val="en-US"/>
        </w:rPr>
      </w:pPr>
      <w:r w:rsidRPr="008534C6">
        <w:rPr>
          <w:rFonts w:ascii="Arial" w:hAnsi="Arial"/>
          <w:b/>
          <w:i/>
          <w:sz w:val="24"/>
          <w:lang w:val="en-US"/>
        </w:rPr>
        <w:t xml:space="preserve"> </w:t>
      </w:r>
      <w:r w:rsidR="008534C6" w:rsidRPr="00EE1B8A">
        <w:rPr>
          <w:rFonts w:ascii="Arial" w:hAnsi="Arial"/>
          <w:b/>
          <w:i/>
          <w:lang w:val="en-US"/>
        </w:rPr>
        <w:t>p</w:t>
      </w:r>
      <w:r w:rsidR="00C1464E" w:rsidRPr="00EE1B8A">
        <w:rPr>
          <w:rFonts w:ascii="Arial" w:hAnsi="Arial"/>
          <w:b/>
          <w:i/>
          <w:lang w:val="en-US"/>
        </w:rPr>
        <w:t>roject t</w:t>
      </w:r>
      <w:r w:rsidR="00E31552" w:rsidRPr="00EE1B8A">
        <w:rPr>
          <w:rFonts w:ascii="Arial" w:hAnsi="Arial"/>
          <w:b/>
          <w:i/>
          <w:lang w:val="en-US"/>
        </w:rPr>
        <w:t>itle</w:t>
      </w:r>
      <w:r w:rsidR="008534C6">
        <w:rPr>
          <w:rFonts w:ascii="Arial" w:hAnsi="Arial"/>
          <w:b/>
          <w:sz w:val="24"/>
          <w:lang w:val="en-US"/>
        </w:rPr>
        <w:t xml:space="preserve">     </w:t>
      </w:r>
      <w:r w:rsidR="001D4109" w:rsidRPr="00500F83">
        <w:rPr>
          <w:rFonts w:ascii="Frutiger" w:hAnsi="Frutiger"/>
          <w:b/>
          <w:noProof/>
          <w:lang w:val="en-GB" w:eastAsia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D4109" w:rsidRPr="00500F83">
        <w:rPr>
          <w:rFonts w:ascii="Frutiger" w:hAnsi="Frutiger"/>
          <w:b/>
          <w:noProof/>
          <w:lang w:val="en-US" w:eastAsia="de-DE"/>
        </w:rPr>
        <w:instrText xml:space="preserve"> FORMTEXT </w:instrText>
      </w:r>
      <w:r w:rsidR="001D4109" w:rsidRPr="00500F83">
        <w:rPr>
          <w:rFonts w:ascii="Frutiger" w:hAnsi="Frutiger"/>
          <w:b/>
          <w:noProof/>
          <w:lang w:val="en-GB" w:eastAsia="de-DE"/>
        </w:rPr>
      </w:r>
      <w:r w:rsidR="001D4109" w:rsidRPr="00500F83">
        <w:rPr>
          <w:rFonts w:ascii="Frutiger" w:hAnsi="Frutiger"/>
          <w:b/>
          <w:noProof/>
          <w:lang w:val="en-GB" w:eastAsia="de-DE"/>
        </w:rPr>
        <w:fldChar w:fldCharType="separate"/>
      </w:r>
      <w:r w:rsidR="001D4109" w:rsidRPr="00500F83">
        <w:rPr>
          <w:rFonts w:ascii="Frutiger" w:hAnsi="Frutiger"/>
          <w:b/>
          <w:noProof/>
          <w:lang w:val="en-GB" w:eastAsia="de-DE"/>
        </w:rPr>
        <w:t> </w:t>
      </w:r>
      <w:r w:rsidR="001D4109" w:rsidRPr="00500F83">
        <w:rPr>
          <w:rFonts w:ascii="Frutiger" w:hAnsi="Frutiger"/>
          <w:b/>
          <w:noProof/>
          <w:lang w:val="en-GB" w:eastAsia="de-DE"/>
        </w:rPr>
        <w:t> </w:t>
      </w:r>
      <w:r w:rsidR="001D4109" w:rsidRPr="00500F83">
        <w:rPr>
          <w:rFonts w:ascii="Frutiger" w:hAnsi="Frutiger"/>
          <w:b/>
          <w:noProof/>
          <w:lang w:val="en-GB" w:eastAsia="de-DE"/>
        </w:rPr>
        <w:t> </w:t>
      </w:r>
      <w:r w:rsidR="001D4109" w:rsidRPr="00500F83">
        <w:rPr>
          <w:rFonts w:ascii="Frutiger" w:hAnsi="Frutiger"/>
          <w:b/>
          <w:noProof/>
          <w:lang w:val="en-GB" w:eastAsia="de-DE"/>
        </w:rPr>
        <w:t> </w:t>
      </w:r>
      <w:r w:rsidR="001D4109" w:rsidRPr="00500F83">
        <w:rPr>
          <w:rFonts w:ascii="Frutiger" w:hAnsi="Frutiger"/>
          <w:b/>
          <w:noProof/>
          <w:lang w:val="en-GB" w:eastAsia="de-DE"/>
        </w:rPr>
        <w:t> </w:t>
      </w:r>
      <w:r w:rsidR="001D4109" w:rsidRPr="00500F83">
        <w:rPr>
          <w:rFonts w:ascii="Frutiger" w:hAnsi="Frutiger"/>
          <w:b/>
          <w:noProof/>
          <w:lang w:val="en-GB" w:eastAsia="de-DE"/>
        </w:rPr>
        <w:fldChar w:fldCharType="end"/>
      </w:r>
    </w:p>
    <w:p w14:paraId="240B8105" w14:textId="77777777" w:rsidR="00B032BE" w:rsidRPr="00E403F9" w:rsidRDefault="00B032BE">
      <w:pPr>
        <w:tabs>
          <w:tab w:val="left" w:leader="underscore" w:pos="10206"/>
        </w:tabs>
        <w:rPr>
          <w:rFonts w:ascii="Arial" w:hAnsi="Arial"/>
          <w:lang w:val="en-US"/>
        </w:rPr>
      </w:pPr>
    </w:p>
    <w:p w14:paraId="6861626C" w14:textId="09BF595B" w:rsidR="00B032BE" w:rsidRPr="00C817EB" w:rsidRDefault="00C817EB" w:rsidP="008534C6">
      <w:pPr>
        <w:tabs>
          <w:tab w:val="left" w:leader="underscore" w:pos="8505"/>
        </w:tabs>
        <w:spacing w:after="120"/>
        <w:ind w:left="1134" w:right="-143" w:hanging="1134"/>
        <w:rPr>
          <w:rFonts w:ascii="Arial" w:hAnsi="Arial"/>
          <w:lang w:val="en-US"/>
        </w:rPr>
      </w:pPr>
      <w:r w:rsidRPr="008534C6">
        <w:rPr>
          <w:rFonts w:ascii="Arial" w:hAnsi="Arial"/>
          <w:b/>
          <w:i/>
          <w:lang w:val="en-US"/>
        </w:rPr>
        <w:t xml:space="preserve"> </w:t>
      </w: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804"/>
      </w:tblGrid>
      <w:tr w:rsidR="00B032BE" w14:paraId="36C33636" w14:textId="77777777" w:rsidTr="001B23E7">
        <w:trPr>
          <w:trHeight w:val="254"/>
        </w:trPr>
        <w:tc>
          <w:tcPr>
            <w:tcW w:w="3544" w:type="dxa"/>
            <w:vAlign w:val="bottom"/>
          </w:tcPr>
          <w:p w14:paraId="7B09BF9E" w14:textId="77777777" w:rsidR="00B032BE" w:rsidRPr="008534C6" w:rsidRDefault="00C1464E" w:rsidP="001860A0">
            <w:pPr>
              <w:tabs>
                <w:tab w:val="left" w:leader="underscore" w:pos="3119"/>
                <w:tab w:val="left" w:pos="5387"/>
              </w:tabs>
              <w:spacing w:after="40"/>
              <w:jc w:val="center"/>
              <w:rPr>
                <w:rFonts w:ascii="Arial" w:hAnsi="Arial"/>
                <w:i/>
                <w:sz w:val="18"/>
                <w:szCs w:val="18"/>
                <w:lang w:val="en-US"/>
              </w:rPr>
            </w:pPr>
            <w:proofErr w:type="spellStart"/>
            <w:r w:rsidRPr="008534C6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c</w:t>
            </w:r>
            <w:r w:rsidR="008534C6" w:rsidRPr="008534C6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entre</w:t>
            </w:r>
            <w:proofErr w:type="spellEnd"/>
          </w:p>
        </w:tc>
        <w:tc>
          <w:tcPr>
            <w:tcW w:w="6804" w:type="dxa"/>
          </w:tcPr>
          <w:p w14:paraId="4009104D" w14:textId="77777777" w:rsidR="00B032BE" w:rsidRPr="008534C6" w:rsidRDefault="00C1464E" w:rsidP="001860A0">
            <w:pPr>
              <w:tabs>
                <w:tab w:val="left" w:leader="underscore" w:pos="3119"/>
                <w:tab w:val="left" w:pos="5387"/>
              </w:tabs>
              <w:spacing w:after="40"/>
              <w:rPr>
                <w:rFonts w:ascii="Arial" w:hAnsi="Arial"/>
                <w:i/>
                <w:sz w:val="18"/>
                <w:szCs w:val="18"/>
                <w:lang w:val="en-US"/>
              </w:rPr>
            </w:pPr>
            <w:r w:rsidRPr="008534C6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n</w:t>
            </w:r>
            <w:r w:rsidR="001860A0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ame</w:t>
            </w:r>
          </w:p>
        </w:tc>
      </w:tr>
      <w:tr w:rsidR="00B032BE" w14:paraId="4671C53A" w14:textId="77777777" w:rsidTr="001B23E7">
        <w:tc>
          <w:tcPr>
            <w:tcW w:w="3544" w:type="dxa"/>
            <w:vAlign w:val="bottom"/>
          </w:tcPr>
          <w:p w14:paraId="7A038018" w14:textId="42B5A078" w:rsidR="00B032BE" w:rsidRPr="008534C6" w:rsidRDefault="001B23E7" w:rsidP="00003021">
            <w:pPr>
              <w:tabs>
                <w:tab w:val="left" w:leader="underscore" w:pos="3119"/>
                <w:tab w:val="left" w:pos="5387"/>
              </w:tabs>
              <w:spacing w:before="40" w:after="40"/>
              <w:rPr>
                <w:rFonts w:ascii="Arial" w:hAnsi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/>
                <w:i/>
                <w:sz w:val="18"/>
                <w:szCs w:val="18"/>
                <w:lang w:val="en-US"/>
              </w:rPr>
              <w:t>Responsible Investigator</w:t>
            </w:r>
          </w:p>
        </w:tc>
        <w:tc>
          <w:tcPr>
            <w:tcW w:w="6804" w:type="dxa"/>
          </w:tcPr>
          <w:p w14:paraId="735607AF" w14:textId="77777777" w:rsidR="00B032BE" w:rsidRPr="001D4109" w:rsidRDefault="001D4109" w:rsidP="001D4109">
            <w:pPr>
              <w:tabs>
                <w:tab w:val="left" w:leader="underscore" w:pos="3119"/>
                <w:tab w:val="left" w:pos="5387"/>
              </w:tabs>
              <w:spacing w:before="40" w:after="40"/>
              <w:rPr>
                <w:rFonts w:ascii="Arial" w:hAnsi="Arial"/>
                <w:i/>
                <w:sz w:val="18"/>
                <w:szCs w:val="18"/>
                <w:lang w:val="en-US"/>
              </w:rPr>
            </w:pP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14:paraId="1E36D699" w14:textId="77777777" w:rsidTr="001B23E7">
        <w:tc>
          <w:tcPr>
            <w:tcW w:w="3544" w:type="dxa"/>
            <w:vAlign w:val="bottom"/>
          </w:tcPr>
          <w:p w14:paraId="15A81744" w14:textId="7C76078B" w:rsidR="00B032BE" w:rsidRPr="008534C6" w:rsidRDefault="001B23E7" w:rsidP="00003021">
            <w:pPr>
              <w:tabs>
                <w:tab w:val="left" w:leader="underscore" w:pos="3119"/>
                <w:tab w:val="left" w:pos="5387"/>
              </w:tabs>
              <w:spacing w:before="40" w:after="40"/>
              <w:rPr>
                <w:rFonts w:ascii="Arial" w:hAnsi="Arial"/>
                <w:i/>
                <w:sz w:val="18"/>
                <w:szCs w:val="18"/>
                <w:lang w:val="de-DE"/>
              </w:rPr>
            </w:pPr>
            <w:r>
              <w:rPr>
                <w:rFonts w:ascii="Arial" w:hAnsi="Arial"/>
                <w:i/>
                <w:sz w:val="18"/>
                <w:szCs w:val="18"/>
                <w:lang w:val="en-US"/>
              </w:rPr>
              <w:t>Principal Investigator</w:t>
            </w:r>
          </w:p>
        </w:tc>
        <w:tc>
          <w:tcPr>
            <w:tcW w:w="6804" w:type="dxa"/>
          </w:tcPr>
          <w:p w14:paraId="6C915355" w14:textId="77777777" w:rsidR="00B032BE" w:rsidRPr="008534C6" w:rsidRDefault="001D4109" w:rsidP="001D4109">
            <w:pPr>
              <w:tabs>
                <w:tab w:val="left" w:leader="underscore" w:pos="3119"/>
                <w:tab w:val="left" w:pos="5387"/>
              </w:tabs>
              <w:spacing w:before="40" w:after="40"/>
              <w:rPr>
                <w:rFonts w:ascii="Arial" w:hAnsi="Arial"/>
                <w:lang w:val="de-DE"/>
              </w:rPr>
            </w:pP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rFonts w:ascii="Arial" w:hAnsi="Arial"/>
                <w:i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793611BD" w14:textId="77777777" w:rsidR="008534C6" w:rsidRDefault="008534C6" w:rsidP="008534C6">
      <w:pPr>
        <w:tabs>
          <w:tab w:val="left" w:leader="underscore" w:pos="8505"/>
        </w:tabs>
        <w:ind w:left="1134" w:right="-143" w:hanging="1134"/>
        <w:rPr>
          <w:rFonts w:ascii="Arial" w:hAnsi="Arial"/>
          <w:b/>
          <w:i/>
          <w:lang w:val="en-US"/>
        </w:rPr>
      </w:pPr>
    </w:p>
    <w:p w14:paraId="2A53729A" w14:textId="77777777" w:rsidR="00B032BE" w:rsidRPr="008534C6" w:rsidRDefault="00C1464E" w:rsidP="008534C6">
      <w:pPr>
        <w:tabs>
          <w:tab w:val="left" w:leader="underscore" w:pos="8505"/>
        </w:tabs>
        <w:spacing w:after="120"/>
        <w:ind w:left="1134" w:right="-143" w:hanging="1134"/>
        <w:rPr>
          <w:rFonts w:ascii="Arial" w:hAnsi="Arial"/>
          <w:b/>
          <w:i/>
          <w:lang w:val="en-US"/>
        </w:rPr>
      </w:pPr>
      <w:r w:rsidRPr="008534C6">
        <w:rPr>
          <w:rFonts w:ascii="Arial" w:hAnsi="Arial"/>
          <w:b/>
          <w:i/>
          <w:lang w:val="en-US"/>
        </w:rPr>
        <w:t>a</w:t>
      </w:r>
      <w:r w:rsidR="00160215" w:rsidRPr="008534C6">
        <w:rPr>
          <w:rFonts w:ascii="Arial" w:hAnsi="Arial"/>
          <w:b/>
          <w:i/>
          <w:lang w:val="en-US"/>
        </w:rPr>
        <w:t>ccounting data</w:t>
      </w: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080"/>
      </w:tblGrid>
      <w:tr w:rsidR="00B032BE" w14:paraId="39A3C2CF" w14:textId="77777777" w:rsidTr="00C224E5">
        <w:trPr>
          <w:cantSplit/>
        </w:trPr>
        <w:tc>
          <w:tcPr>
            <w:tcW w:w="2268" w:type="dxa"/>
            <w:vAlign w:val="center"/>
          </w:tcPr>
          <w:p w14:paraId="5E6049FF" w14:textId="77777777" w:rsidR="00B032BE" w:rsidRPr="008534C6" w:rsidRDefault="00EE1B8A" w:rsidP="003E30A5">
            <w:pPr>
              <w:pStyle w:val="Standardgross"/>
              <w:spacing w:before="40" w:after="40"/>
              <w:jc w:val="lef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bank</w:t>
            </w:r>
          </w:p>
        </w:tc>
        <w:tc>
          <w:tcPr>
            <w:tcW w:w="8080" w:type="dxa"/>
            <w:vAlign w:val="center"/>
          </w:tcPr>
          <w:p w14:paraId="2F03A37D" w14:textId="77777777" w:rsidR="00B032BE" w:rsidRDefault="001D4109" w:rsidP="003E30A5">
            <w:pPr>
              <w:pStyle w:val="Standardgross"/>
              <w:spacing w:before="40" w:after="40"/>
              <w:jc w:val="left"/>
              <w:rPr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14:paraId="2722BF4E" w14:textId="77777777" w:rsidTr="00C224E5">
        <w:trPr>
          <w:cantSplit/>
        </w:trPr>
        <w:tc>
          <w:tcPr>
            <w:tcW w:w="2268" w:type="dxa"/>
            <w:vAlign w:val="center"/>
          </w:tcPr>
          <w:p w14:paraId="5A755537" w14:textId="77777777" w:rsidR="00B032BE" w:rsidRPr="008534C6" w:rsidRDefault="00EE1B8A" w:rsidP="003E30A5">
            <w:pPr>
              <w:pStyle w:val="Standardgross"/>
              <w:spacing w:before="40" w:after="40"/>
              <w:jc w:val="lef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account holder</w:t>
            </w:r>
          </w:p>
        </w:tc>
        <w:tc>
          <w:tcPr>
            <w:tcW w:w="8080" w:type="dxa"/>
            <w:vAlign w:val="center"/>
          </w:tcPr>
          <w:p w14:paraId="62530CE6" w14:textId="77777777" w:rsidR="00B032BE" w:rsidRDefault="001D4109" w:rsidP="003E30A5">
            <w:pPr>
              <w:pStyle w:val="Standardgross"/>
              <w:spacing w:before="40" w:after="40"/>
              <w:jc w:val="left"/>
              <w:rPr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14:paraId="6BCF6708" w14:textId="77777777" w:rsidTr="00C224E5">
        <w:trPr>
          <w:cantSplit/>
          <w:trHeight w:val="325"/>
        </w:trPr>
        <w:tc>
          <w:tcPr>
            <w:tcW w:w="2268" w:type="dxa"/>
            <w:vAlign w:val="center"/>
          </w:tcPr>
          <w:p w14:paraId="7B11CE73" w14:textId="77777777" w:rsidR="00CA1F5D" w:rsidRPr="008534C6" w:rsidRDefault="00C1464E" w:rsidP="003E30A5">
            <w:pPr>
              <w:pStyle w:val="Standardgross"/>
              <w:spacing w:before="40" w:after="40"/>
              <w:jc w:val="left"/>
              <w:rPr>
                <w:i/>
                <w:lang w:val="en-US"/>
              </w:rPr>
            </w:pPr>
            <w:r w:rsidRPr="008534C6">
              <w:rPr>
                <w:i/>
                <w:sz w:val="18"/>
                <w:szCs w:val="18"/>
                <w:lang w:val="en-US"/>
              </w:rPr>
              <w:t>b</w:t>
            </w:r>
            <w:r w:rsidR="00CC4921" w:rsidRPr="008534C6">
              <w:rPr>
                <w:i/>
                <w:sz w:val="18"/>
                <w:szCs w:val="18"/>
                <w:lang w:val="en-US"/>
              </w:rPr>
              <w:t>ank details</w:t>
            </w:r>
            <w:r w:rsidR="00EE1B8A">
              <w:rPr>
                <w:i/>
                <w:sz w:val="18"/>
                <w:szCs w:val="18"/>
                <w:lang w:val="en-US"/>
              </w:rPr>
              <w:t>:</w:t>
            </w:r>
            <w:r w:rsidR="008534C6">
              <w:rPr>
                <w:i/>
                <w:sz w:val="18"/>
                <w:szCs w:val="18"/>
                <w:lang w:val="en-US"/>
              </w:rPr>
              <w:t xml:space="preserve"> </w:t>
            </w:r>
            <w:r w:rsidR="00EE1B8A">
              <w:rPr>
                <w:i/>
                <w:sz w:val="18"/>
                <w:szCs w:val="18"/>
                <w:lang w:val="en-US"/>
              </w:rPr>
              <w:t xml:space="preserve"> IBAN …</w:t>
            </w:r>
          </w:p>
        </w:tc>
        <w:tc>
          <w:tcPr>
            <w:tcW w:w="8080" w:type="dxa"/>
            <w:vAlign w:val="center"/>
          </w:tcPr>
          <w:p w14:paraId="752A1E0A" w14:textId="77777777" w:rsidR="00B032BE" w:rsidRDefault="001860A0" w:rsidP="003E30A5">
            <w:pPr>
              <w:pStyle w:val="Standardgross"/>
              <w:spacing w:before="40" w:after="40"/>
              <w:jc w:val="left"/>
              <w:rPr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EE1B8A" w14:paraId="1339B5CA" w14:textId="77777777" w:rsidTr="00C224E5">
        <w:trPr>
          <w:cantSplit/>
          <w:trHeight w:val="325"/>
        </w:trPr>
        <w:tc>
          <w:tcPr>
            <w:tcW w:w="2268" w:type="dxa"/>
            <w:vAlign w:val="center"/>
          </w:tcPr>
          <w:p w14:paraId="0EB0926C" w14:textId="77777777" w:rsidR="00EE1B8A" w:rsidRPr="008534C6" w:rsidRDefault="00EE1B8A" w:rsidP="00C224E5">
            <w:pPr>
              <w:pStyle w:val="Standardgross"/>
              <w:spacing w:before="40" w:after="40"/>
              <w:ind w:hanging="8"/>
              <w:jc w:val="lef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subaccount</w:t>
            </w:r>
          </w:p>
        </w:tc>
        <w:tc>
          <w:tcPr>
            <w:tcW w:w="8080" w:type="dxa"/>
            <w:vAlign w:val="center"/>
          </w:tcPr>
          <w:p w14:paraId="26EDFE18" w14:textId="77777777" w:rsidR="00EE1B8A" w:rsidRPr="001D4109" w:rsidRDefault="00EE1B8A" w:rsidP="003E30A5">
            <w:pPr>
              <w:pStyle w:val="Standardgross"/>
              <w:spacing w:before="40" w:after="40"/>
              <w:jc w:val="left"/>
              <w:rPr>
                <w:i/>
                <w:sz w:val="18"/>
                <w:szCs w:val="18"/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14:paraId="2652F6E5" w14:textId="77777777" w:rsidTr="00C224E5">
        <w:trPr>
          <w:cantSplit/>
          <w:trHeight w:val="288"/>
        </w:trPr>
        <w:tc>
          <w:tcPr>
            <w:tcW w:w="2268" w:type="dxa"/>
            <w:vAlign w:val="center"/>
          </w:tcPr>
          <w:p w14:paraId="27FFBC68" w14:textId="77777777" w:rsidR="00B032BE" w:rsidRPr="001860A0" w:rsidRDefault="00332A98" w:rsidP="003E30A5">
            <w:pPr>
              <w:pStyle w:val="Standardgross"/>
              <w:spacing w:before="80" w:after="80"/>
              <w:jc w:val="left"/>
              <w:rPr>
                <w:i/>
                <w:sz w:val="18"/>
                <w:szCs w:val="18"/>
                <w:lang w:val="en-US"/>
              </w:rPr>
            </w:pPr>
            <w:r w:rsidRPr="008534C6">
              <w:rPr>
                <w:i/>
                <w:sz w:val="18"/>
                <w:szCs w:val="18"/>
                <w:lang w:val="en-US"/>
              </w:rPr>
              <w:t>f</w:t>
            </w:r>
            <w:r w:rsidR="00C1464E" w:rsidRPr="008534C6">
              <w:rPr>
                <w:i/>
                <w:sz w:val="18"/>
                <w:szCs w:val="18"/>
                <w:lang w:val="en-US"/>
              </w:rPr>
              <w:t>unds</w:t>
            </w:r>
            <w:r w:rsidR="00CA1F5D" w:rsidRPr="008534C6">
              <w:rPr>
                <w:i/>
                <w:sz w:val="18"/>
                <w:szCs w:val="18"/>
                <w:lang w:val="en-US"/>
              </w:rPr>
              <w:t xml:space="preserve"> </w:t>
            </w:r>
            <w:r w:rsidR="001860A0">
              <w:rPr>
                <w:i/>
                <w:sz w:val="18"/>
                <w:szCs w:val="18"/>
                <w:lang w:val="en-US"/>
              </w:rPr>
              <w:t>administered by</w:t>
            </w:r>
          </w:p>
        </w:tc>
        <w:tc>
          <w:tcPr>
            <w:tcW w:w="8080" w:type="dxa"/>
            <w:vAlign w:val="center"/>
          </w:tcPr>
          <w:p w14:paraId="18EBBA33" w14:textId="77777777" w:rsidR="00B032BE" w:rsidRDefault="001D4109" w:rsidP="003E30A5">
            <w:pPr>
              <w:pStyle w:val="Standardgross"/>
              <w:spacing w:before="80" w:after="40"/>
              <w:jc w:val="left"/>
              <w:rPr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Spec="center" w:tblpY="178"/>
        <w:tblW w:w="2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31"/>
      </w:tblGrid>
      <w:tr w:rsidR="0077281A" w:rsidRPr="00160215" w14:paraId="7EB5787E" w14:textId="77777777" w:rsidTr="00D84BA0">
        <w:trPr>
          <w:cantSplit/>
          <w:trHeight w:val="475"/>
        </w:trPr>
        <w:tc>
          <w:tcPr>
            <w:tcW w:w="637" w:type="dxa"/>
            <w:vAlign w:val="center"/>
          </w:tcPr>
          <w:p w14:paraId="57D663CA" w14:textId="77777777" w:rsidR="0077281A" w:rsidRPr="0012634A" w:rsidRDefault="00C817EB" w:rsidP="0077281A">
            <w:pPr>
              <w:pStyle w:val="Standardgross"/>
              <w:jc w:val="left"/>
              <w:rPr>
                <w:i/>
                <w:sz w:val="18"/>
                <w:szCs w:val="18"/>
                <w:lang w:val="en-US"/>
              </w:rPr>
            </w:pPr>
            <w:r w:rsidRPr="0012634A">
              <w:rPr>
                <w:i/>
                <w:sz w:val="18"/>
                <w:szCs w:val="18"/>
                <w:lang w:val="en-US"/>
              </w:rPr>
              <w:t>s</w:t>
            </w:r>
            <w:r w:rsidR="00810546" w:rsidRPr="0012634A">
              <w:rPr>
                <w:i/>
                <w:sz w:val="18"/>
                <w:szCs w:val="18"/>
                <w:lang w:val="en-US"/>
              </w:rPr>
              <w:t>tart</w:t>
            </w:r>
            <w:r w:rsidR="00D84BA0" w:rsidRPr="0012634A">
              <w:rPr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1631" w:type="dxa"/>
            <w:vAlign w:val="center"/>
          </w:tcPr>
          <w:p w14:paraId="56BF29DA" w14:textId="77777777" w:rsidR="0077281A" w:rsidRPr="00160215" w:rsidRDefault="001D4109" w:rsidP="001D4109">
            <w:pPr>
              <w:pStyle w:val="Standardgross"/>
              <w:rPr>
                <w:sz w:val="18"/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</w:tbl>
    <w:tbl>
      <w:tblPr>
        <w:tblpPr w:leftFromText="141" w:rightFromText="141" w:vertAnchor="text" w:horzAnchor="page" w:tblpX="7671" w:tblpY="196"/>
        <w:tblW w:w="2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31"/>
      </w:tblGrid>
      <w:tr w:rsidR="00B23BFC" w:rsidRPr="00160215" w14:paraId="5885ACC8" w14:textId="77777777" w:rsidTr="00B23BFC">
        <w:trPr>
          <w:cantSplit/>
          <w:trHeight w:val="475"/>
        </w:trPr>
        <w:tc>
          <w:tcPr>
            <w:tcW w:w="637" w:type="dxa"/>
            <w:vAlign w:val="center"/>
          </w:tcPr>
          <w:p w14:paraId="12DC73FC" w14:textId="77777777" w:rsidR="00B23BFC" w:rsidRPr="0012634A" w:rsidRDefault="00B23BFC" w:rsidP="00B23BFC">
            <w:pPr>
              <w:pStyle w:val="Standardgross"/>
              <w:jc w:val="left"/>
              <w:rPr>
                <w:i/>
                <w:sz w:val="18"/>
                <w:szCs w:val="18"/>
                <w:lang w:val="en-US"/>
              </w:rPr>
            </w:pPr>
            <w:r w:rsidRPr="0012634A">
              <w:rPr>
                <w:i/>
                <w:sz w:val="18"/>
                <w:szCs w:val="18"/>
                <w:lang w:val="en-US"/>
              </w:rPr>
              <w:t>end:</w:t>
            </w:r>
          </w:p>
        </w:tc>
        <w:tc>
          <w:tcPr>
            <w:tcW w:w="1631" w:type="dxa"/>
            <w:vAlign w:val="center"/>
          </w:tcPr>
          <w:p w14:paraId="2E5A47EA" w14:textId="2B2E4E51" w:rsidR="00B23BFC" w:rsidRPr="008534C6" w:rsidRDefault="001B23E7" w:rsidP="00F6642D">
            <w:pPr>
              <w:pStyle w:val="Standardgross"/>
              <w:jc w:val="lef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4 years after starting date</w:t>
            </w:r>
          </w:p>
        </w:tc>
      </w:tr>
    </w:tbl>
    <w:p w14:paraId="1B424728" w14:textId="77777777" w:rsidR="008534C6" w:rsidRDefault="008534C6" w:rsidP="008534C6">
      <w:pPr>
        <w:tabs>
          <w:tab w:val="left" w:leader="underscore" w:pos="8505"/>
        </w:tabs>
        <w:ind w:left="1134" w:right="-143" w:hanging="1134"/>
        <w:rPr>
          <w:rFonts w:ascii="Arial" w:hAnsi="Arial"/>
          <w:b/>
          <w:i/>
          <w:lang w:val="en-US"/>
        </w:rPr>
      </w:pPr>
    </w:p>
    <w:p w14:paraId="58B07C7B" w14:textId="77777777" w:rsidR="00B23BFC" w:rsidRPr="008534C6" w:rsidRDefault="00C817EB" w:rsidP="008534C6">
      <w:pPr>
        <w:tabs>
          <w:tab w:val="left" w:leader="underscore" w:pos="8505"/>
        </w:tabs>
        <w:spacing w:before="120" w:after="120"/>
        <w:ind w:left="1134" w:right="-143" w:hanging="1134"/>
        <w:rPr>
          <w:rFonts w:ascii="Arial" w:hAnsi="Arial"/>
          <w:b/>
          <w:i/>
          <w:lang w:val="en-US"/>
        </w:rPr>
      </w:pPr>
      <w:r w:rsidRPr="008534C6">
        <w:rPr>
          <w:rFonts w:ascii="Arial" w:hAnsi="Arial"/>
          <w:b/>
          <w:i/>
          <w:lang w:val="en-US"/>
        </w:rPr>
        <w:t>p</w:t>
      </w:r>
      <w:r w:rsidR="00160215" w:rsidRPr="008534C6">
        <w:rPr>
          <w:rFonts w:ascii="Arial" w:hAnsi="Arial"/>
          <w:b/>
          <w:i/>
          <w:lang w:val="en-US"/>
        </w:rPr>
        <w:t>lanned duration of project</w:t>
      </w:r>
    </w:p>
    <w:p w14:paraId="05A4684F" w14:textId="77777777" w:rsidR="00B032BE" w:rsidRPr="008534C6" w:rsidRDefault="00C817EB" w:rsidP="00D857FA">
      <w:pPr>
        <w:tabs>
          <w:tab w:val="left" w:leader="underscore" w:pos="8505"/>
        </w:tabs>
        <w:spacing w:before="240" w:after="120"/>
        <w:ind w:left="1134" w:right="-143" w:hanging="1134"/>
        <w:rPr>
          <w:rFonts w:ascii="Arial" w:hAnsi="Arial"/>
          <w:b/>
          <w:i/>
          <w:lang w:val="en-US"/>
        </w:rPr>
      </w:pPr>
      <w:r w:rsidRPr="008534C6">
        <w:rPr>
          <w:rFonts w:ascii="Arial" w:hAnsi="Arial"/>
          <w:b/>
          <w:i/>
          <w:lang w:val="en-US"/>
        </w:rPr>
        <w:t>w</w:t>
      </w:r>
      <w:r w:rsidR="0092496F" w:rsidRPr="008534C6">
        <w:rPr>
          <w:rFonts w:ascii="Arial" w:hAnsi="Arial"/>
          <w:b/>
          <w:i/>
          <w:lang w:val="en-US"/>
        </w:rPr>
        <w:t>ebs</w:t>
      </w:r>
      <w:r w:rsidR="00160215" w:rsidRPr="008534C6">
        <w:rPr>
          <w:rFonts w:ascii="Arial" w:hAnsi="Arial"/>
          <w:b/>
          <w:i/>
          <w:lang w:val="en-US"/>
        </w:rPr>
        <w:t>ite</w:t>
      </w:r>
    </w:p>
    <w:tbl>
      <w:tblPr>
        <w:tblW w:w="1034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4678"/>
      </w:tblGrid>
      <w:tr w:rsidR="00D857FA" w:rsidRPr="0077281A" w14:paraId="5E17F753" w14:textId="77777777" w:rsidTr="00C224E5">
        <w:trPr>
          <w:cantSplit/>
          <w:trHeight w:val="81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24836" w14:textId="77777777" w:rsidR="00D857FA" w:rsidRPr="008534C6" w:rsidRDefault="00D857FA" w:rsidP="003C4CA8">
            <w:pPr>
              <w:pStyle w:val="Standardgross"/>
              <w:jc w:val="left"/>
              <w:rPr>
                <w:i/>
                <w:sz w:val="18"/>
                <w:szCs w:val="18"/>
                <w:lang w:val="en-US"/>
              </w:rPr>
            </w:pPr>
            <w:r w:rsidRPr="008534C6">
              <w:rPr>
                <w:i/>
                <w:sz w:val="18"/>
                <w:szCs w:val="18"/>
                <w:lang w:val="en-US"/>
              </w:rPr>
              <w:t>I accept that my project appears on the cohort website.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CD90B37" w14:textId="77777777" w:rsidR="00D857FA" w:rsidRPr="008534C6" w:rsidRDefault="00D857FA" w:rsidP="00D857FA">
            <w:pPr>
              <w:pStyle w:val="Standardgross"/>
              <w:spacing w:before="120"/>
              <w:jc w:val="left"/>
              <w:rPr>
                <w:i/>
                <w:sz w:val="18"/>
                <w:lang w:val="en-US"/>
              </w:rPr>
            </w:pPr>
            <w:r w:rsidRPr="008534C6">
              <w:rPr>
                <w:i/>
                <w:sz w:val="18"/>
                <w:lang w:val="en-US"/>
              </w:rPr>
              <w:t>running title: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 xml:space="preserve"> 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D4109"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="001D4109" w:rsidRPr="001D4109">
              <w:rPr>
                <w:i/>
                <w:sz w:val="18"/>
                <w:szCs w:val="18"/>
                <w:lang w:val="en-US"/>
              </w:rPr>
            </w:r>
            <w:r w:rsidR="001D4109"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  <w:p w14:paraId="2D9047C0" w14:textId="77777777" w:rsidR="00D857FA" w:rsidRDefault="00D857FA" w:rsidP="00D857FA">
            <w:pPr>
              <w:pStyle w:val="Standardgross"/>
              <w:jc w:val="left"/>
              <w:rPr>
                <w:i/>
                <w:sz w:val="18"/>
                <w:szCs w:val="18"/>
                <w:lang w:val="en-US"/>
              </w:rPr>
            </w:pPr>
          </w:p>
          <w:p w14:paraId="131D5384" w14:textId="77777777" w:rsidR="00D857FA" w:rsidRPr="008534C6" w:rsidRDefault="00D857FA" w:rsidP="00D857FA">
            <w:pPr>
              <w:pStyle w:val="Standardgross"/>
              <w:jc w:val="left"/>
              <w:rPr>
                <w:i/>
                <w:sz w:val="10"/>
                <w:szCs w:val="10"/>
                <w:lang w:val="en-US"/>
              </w:rPr>
            </w:pPr>
            <w:r w:rsidRPr="008534C6">
              <w:rPr>
                <w:i/>
                <w:sz w:val="18"/>
                <w:lang w:val="en-US"/>
              </w:rPr>
              <w:t>date: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 xml:space="preserve"> 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D4109"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="001D4109" w:rsidRPr="001D4109">
              <w:rPr>
                <w:i/>
                <w:sz w:val="18"/>
                <w:szCs w:val="18"/>
                <w:lang w:val="en-US"/>
              </w:rPr>
            </w:r>
            <w:r w:rsidR="001D4109"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t> </w:t>
            </w:r>
            <w:r w:rsidR="001D4109"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199C5C" w14:textId="77777777" w:rsidR="00D857FA" w:rsidRDefault="00D857FA" w:rsidP="00C817EB">
            <w:pPr>
              <w:pStyle w:val="Standardgross"/>
              <w:tabs>
                <w:tab w:val="left" w:pos="3887"/>
              </w:tabs>
              <w:jc w:val="left"/>
              <w:rPr>
                <w:i/>
                <w:sz w:val="20"/>
                <w:lang w:val="en-US"/>
              </w:rPr>
            </w:pPr>
          </w:p>
          <w:p w14:paraId="5C90521B" w14:textId="77777777" w:rsidR="00D857FA" w:rsidRDefault="00D857FA" w:rsidP="00C817EB">
            <w:pPr>
              <w:pStyle w:val="Standardgross"/>
              <w:tabs>
                <w:tab w:val="left" w:pos="3887"/>
              </w:tabs>
              <w:jc w:val="left"/>
              <w:rPr>
                <w:i/>
                <w:sz w:val="20"/>
                <w:lang w:val="en-US"/>
              </w:rPr>
            </w:pPr>
          </w:p>
          <w:p w14:paraId="27AACA19" w14:textId="77777777" w:rsidR="00D857FA" w:rsidRPr="008534C6" w:rsidRDefault="00D857FA" w:rsidP="001D4109">
            <w:pPr>
              <w:pStyle w:val="Standardgross"/>
              <w:tabs>
                <w:tab w:val="left" w:pos="3887"/>
              </w:tabs>
              <w:jc w:val="left"/>
              <w:rPr>
                <w:i/>
                <w:sz w:val="18"/>
                <w:lang w:val="en-US"/>
              </w:rPr>
            </w:pPr>
            <w:r w:rsidRPr="008534C6">
              <w:rPr>
                <w:i/>
                <w:sz w:val="18"/>
                <w:lang w:val="en-US"/>
              </w:rPr>
              <w:t>signature:</w:t>
            </w:r>
          </w:p>
        </w:tc>
      </w:tr>
      <w:tr w:rsidR="00D857FA" w:rsidRPr="00C817EB" w14:paraId="4D34BBA8" w14:textId="77777777" w:rsidTr="00C224E5">
        <w:trPr>
          <w:cantSplit/>
          <w:trHeight w:val="42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78079D" w14:textId="77777777" w:rsidR="00D857FA" w:rsidRPr="008534C6" w:rsidRDefault="00D857FA" w:rsidP="00160215">
            <w:pPr>
              <w:pStyle w:val="Standardgross"/>
              <w:jc w:val="left"/>
              <w:rPr>
                <w:i/>
                <w:sz w:val="18"/>
                <w:szCs w:val="18"/>
                <w:lang w:val="en-US"/>
              </w:rPr>
            </w:pPr>
            <w:r w:rsidRPr="008534C6">
              <w:rPr>
                <w:i/>
                <w:sz w:val="18"/>
                <w:szCs w:val="18"/>
                <w:lang w:val="en-US"/>
              </w:rPr>
              <w:t>I do not accept.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FC8F16C" w14:textId="77777777" w:rsidR="00D857FA" w:rsidRPr="008534C6" w:rsidRDefault="001D4109" w:rsidP="00D857FA">
            <w:pPr>
              <w:pStyle w:val="Standardgross"/>
              <w:spacing w:before="120"/>
              <w:jc w:val="lef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date: 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2787A" w14:textId="77777777" w:rsidR="00D857FA" w:rsidRPr="008534C6" w:rsidRDefault="00D857FA" w:rsidP="001D4109">
            <w:pPr>
              <w:pStyle w:val="Standardgross"/>
              <w:jc w:val="left"/>
              <w:rPr>
                <w:i/>
                <w:sz w:val="18"/>
                <w:szCs w:val="18"/>
                <w:lang w:val="en-US"/>
              </w:rPr>
            </w:pPr>
            <w:r w:rsidRPr="008534C6">
              <w:rPr>
                <w:i/>
                <w:sz w:val="18"/>
                <w:szCs w:val="18"/>
                <w:lang w:val="en-US"/>
              </w:rPr>
              <w:t>signature:</w:t>
            </w:r>
          </w:p>
        </w:tc>
      </w:tr>
    </w:tbl>
    <w:p w14:paraId="7B1005FA" w14:textId="77777777" w:rsidR="00B032BE" w:rsidRPr="008534C6" w:rsidRDefault="00C23C33" w:rsidP="008534C6">
      <w:pPr>
        <w:tabs>
          <w:tab w:val="left" w:leader="underscore" w:pos="8505"/>
        </w:tabs>
        <w:spacing w:before="240" w:after="120"/>
        <w:ind w:left="1134" w:right="-143" w:hanging="1134"/>
        <w:rPr>
          <w:rFonts w:ascii="Arial" w:hAnsi="Arial"/>
          <w:b/>
          <w:i/>
          <w:lang w:val="en-US"/>
        </w:rPr>
      </w:pPr>
      <w:r w:rsidRPr="008534C6">
        <w:rPr>
          <w:rFonts w:ascii="Arial" w:hAnsi="Arial"/>
          <w:b/>
          <w:i/>
          <w:lang w:val="en-US"/>
        </w:rPr>
        <w:t>p</w:t>
      </w:r>
      <w:r w:rsidR="00CC4921" w:rsidRPr="008534C6">
        <w:rPr>
          <w:rFonts w:ascii="Arial" w:hAnsi="Arial"/>
          <w:b/>
          <w:i/>
          <w:lang w:val="en-US"/>
        </w:rPr>
        <w:t>r</w:t>
      </w:r>
      <w:r w:rsidR="00160215" w:rsidRPr="008534C6">
        <w:rPr>
          <w:rFonts w:ascii="Arial" w:hAnsi="Arial"/>
          <w:b/>
          <w:i/>
          <w:lang w:val="en-US"/>
        </w:rPr>
        <w:t xml:space="preserve">ecise </w:t>
      </w:r>
      <w:r w:rsidR="00160215" w:rsidRPr="00003021">
        <w:rPr>
          <w:rFonts w:ascii="Arial" w:hAnsi="Arial"/>
          <w:bCs/>
          <w:iCs/>
          <w:lang w:val="en-US"/>
        </w:rPr>
        <w:t xml:space="preserve">address of </w:t>
      </w:r>
      <w:r w:rsidR="00F83576" w:rsidRPr="00003021">
        <w:rPr>
          <w:rFonts w:ascii="Arial" w:hAnsi="Arial"/>
          <w:bCs/>
          <w:iCs/>
          <w:lang w:val="en-US"/>
        </w:rPr>
        <w:t>responsible investigator</w:t>
      </w:r>
    </w:p>
    <w:tbl>
      <w:tblPr>
        <w:tblW w:w="1034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072"/>
      </w:tblGrid>
      <w:tr w:rsidR="00B032BE" w14:paraId="157A7C6D" w14:textId="77777777" w:rsidTr="00C224E5">
        <w:trPr>
          <w:cantSplit/>
          <w:trHeight w:val="41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C241E1" w14:textId="77777777" w:rsidR="00B032BE" w:rsidRPr="001860A0" w:rsidRDefault="008534C6" w:rsidP="00160215">
            <w:pPr>
              <w:pStyle w:val="Standardgross"/>
              <w:jc w:val="left"/>
              <w:rPr>
                <w:i/>
                <w:sz w:val="18"/>
                <w:szCs w:val="18"/>
                <w:lang w:val="en-US"/>
              </w:rPr>
            </w:pPr>
            <w:r w:rsidRPr="001860A0">
              <w:rPr>
                <w:i/>
                <w:sz w:val="18"/>
                <w:szCs w:val="18"/>
                <w:lang w:val="en-US"/>
              </w:rPr>
              <w:t>i</w:t>
            </w:r>
            <w:r w:rsidR="00C1464E" w:rsidRPr="001860A0">
              <w:rPr>
                <w:i/>
                <w:sz w:val="18"/>
                <w:szCs w:val="18"/>
                <w:lang w:val="en-US"/>
              </w:rPr>
              <w:t>nstitute</w:t>
            </w:r>
          </w:p>
        </w:tc>
        <w:tc>
          <w:tcPr>
            <w:tcW w:w="90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662A88" w14:textId="77777777" w:rsidR="00B032BE" w:rsidRPr="0012634A" w:rsidRDefault="001D4109" w:rsidP="003E30A5">
            <w:pPr>
              <w:pStyle w:val="Standardgross"/>
              <w:jc w:val="left"/>
              <w:rPr>
                <w:b/>
                <w:lang w:val="en-US"/>
              </w:rPr>
            </w:pPr>
            <w:r w:rsidRPr="0012634A">
              <w:rPr>
                <w:b/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2634A">
              <w:rPr>
                <w:b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2634A">
              <w:rPr>
                <w:b/>
                <w:i/>
                <w:sz w:val="18"/>
                <w:szCs w:val="18"/>
                <w:lang w:val="en-US"/>
              </w:rPr>
            </w:r>
            <w:r w:rsidRPr="0012634A">
              <w:rPr>
                <w:b/>
                <w:i/>
                <w:sz w:val="18"/>
                <w:szCs w:val="18"/>
                <w:lang w:val="en-US"/>
              </w:rPr>
              <w:fldChar w:fldCharType="separate"/>
            </w:r>
            <w:r w:rsidRPr="0012634A">
              <w:rPr>
                <w:b/>
                <w:i/>
                <w:sz w:val="18"/>
                <w:szCs w:val="18"/>
                <w:lang w:val="en-US"/>
              </w:rPr>
              <w:t> </w:t>
            </w:r>
            <w:r w:rsidRPr="0012634A">
              <w:rPr>
                <w:b/>
                <w:i/>
                <w:sz w:val="18"/>
                <w:szCs w:val="18"/>
                <w:lang w:val="en-US"/>
              </w:rPr>
              <w:t> </w:t>
            </w:r>
            <w:r w:rsidRPr="0012634A">
              <w:rPr>
                <w:b/>
                <w:i/>
                <w:sz w:val="18"/>
                <w:szCs w:val="18"/>
                <w:lang w:val="en-US"/>
              </w:rPr>
              <w:t> </w:t>
            </w:r>
            <w:r w:rsidRPr="0012634A">
              <w:rPr>
                <w:b/>
                <w:i/>
                <w:sz w:val="18"/>
                <w:szCs w:val="18"/>
                <w:lang w:val="en-US"/>
              </w:rPr>
              <w:t> </w:t>
            </w:r>
            <w:r w:rsidRPr="0012634A">
              <w:rPr>
                <w:b/>
                <w:i/>
                <w:sz w:val="18"/>
                <w:szCs w:val="18"/>
                <w:lang w:val="en-US"/>
              </w:rPr>
              <w:t> </w:t>
            </w:r>
            <w:r w:rsidRPr="0012634A">
              <w:rPr>
                <w:b/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14:paraId="7E107399" w14:textId="77777777" w:rsidTr="00C224E5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</w:tcPr>
          <w:p w14:paraId="17040CFC" w14:textId="77777777" w:rsidR="00B032BE" w:rsidRPr="008534C6" w:rsidRDefault="001860A0" w:rsidP="001860A0">
            <w:pPr>
              <w:pStyle w:val="Standardgross"/>
              <w:spacing w:before="12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a</w:t>
            </w:r>
            <w:r w:rsidR="00C1464E" w:rsidRPr="008534C6">
              <w:rPr>
                <w:i/>
                <w:sz w:val="18"/>
                <w:szCs w:val="18"/>
                <w:lang w:val="en-US"/>
              </w:rPr>
              <w:t>ddress</w:t>
            </w:r>
          </w:p>
        </w:tc>
        <w:tc>
          <w:tcPr>
            <w:tcW w:w="9072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172D98B" w14:textId="77777777" w:rsidR="00B032BE" w:rsidRDefault="001D4109" w:rsidP="003E30A5">
            <w:pPr>
              <w:pStyle w:val="Standardgross"/>
              <w:spacing w:before="40" w:after="40"/>
              <w:jc w:val="left"/>
              <w:rPr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14:paraId="466331B3" w14:textId="77777777" w:rsidTr="00C224E5">
        <w:trPr>
          <w:cantSplit/>
        </w:trPr>
        <w:tc>
          <w:tcPr>
            <w:tcW w:w="1276" w:type="dxa"/>
            <w:tcBorders>
              <w:left w:val="single" w:sz="12" w:space="0" w:color="auto"/>
            </w:tcBorders>
          </w:tcPr>
          <w:p w14:paraId="582FA712" w14:textId="77777777" w:rsidR="00B032BE" w:rsidRPr="008534C6" w:rsidRDefault="00B032BE">
            <w:pPr>
              <w:pStyle w:val="Standardgross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072" w:type="dxa"/>
            <w:tcBorders>
              <w:right w:val="single" w:sz="12" w:space="0" w:color="auto"/>
            </w:tcBorders>
            <w:vAlign w:val="center"/>
          </w:tcPr>
          <w:p w14:paraId="37294C5C" w14:textId="77777777" w:rsidR="00B032BE" w:rsidRDefault="001D4109" w:rsidP="003E30A5">
            <w:pPr>
              <w:pStyle w:val="Standardgross"/>
              <w:spacing w:before="40" w:after="40"/>
              <w:jc w:val="left"/>
              <w:rPr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14:paraId="32CE1B36" w14:textId="77777777" w:rsidTr="00C224E5">
        <w:trPr>
          <w:cantSplit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6676766B" w14:textId="77777777" w:rsidR="00B032BE" w:rsidRPr="008534C6" w:rsidRDefault="00B032BE">
            <w:pPr>
              <w:pStyle w:val="Standardgross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0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A9D144" w14:textId="77777777" w:rsidR="00B032BE" w:rsidRDefault="001D4109" w:rsidP="003E30A5">
            <w:pPr>
              <w:pStyle w:val="Standardgross"/>
              <w:spacing w:before="40" w:after="40"/>
              <w:jc w:val="left"/>
              <w:rPr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14:paraId="6B0DC9D4" w14:textId="77777777" w:rsidTr="00C224E5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F6A39C" w14:textId="77777777" w:rsidR="00B032BE" w:rsidRPr="008534C6" w:rsidRDefault="00C1464E" w:rsidP="00160215">
            <w:pPr>
              <w:pStyle w:val="Standardgross"/>
              <w:jc w:val="left"/>
              <w:rPr>
                <w:i/>
                <w:sz w:val="18"/>
                <w:szCs w:val="18"/>
                <w:lang w:val="en-US"/>
              </w:rPr>
            </w:pPr>
            <w:r w:rsidRPr="008534C6">
              <w:rPr>
                <w:i/>
                <w:sz w:val="18"/>
                <w:szCs w:val="18"/>
                <w:lang w:val="en-US"/>
              </w:rPr>
              <w:t>phone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F6BF7" w14:textId="77777777" w:rsidR="00B032BE" w:rsidRDefault="001D4109" w:rsidP="003E30A5">
            <w:pPr>
              <w:pStyle w:val="Standardgross"/>
              <w:spacing w:before="40" w:after="40"/>
              <w:jc w:val="left"/>
              <w:rPr>
                <w:lang w:val="en-US"/>
              </w:rPr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  <w:tr w:rsidR="00B032BE" w14:paraId="34E04E37" w14:textId="77777777" w:rsidTr="00C224E5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04C7D3" w14:textId="5636A75C" w:rsidR="00B032BE" w:rsidRPr="008534C6" w:rsidRDefault="001B23E7" w:rsidP="00160215">
            <w:pPr>
              <w:pStyle w:val="Standardgross"/>
              <w:jc w:val="left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29C3A" w14:textId="77777777" w:rsidR="00B032BE" w:rsidRDefault="001D4109" w:rsidP="003E30A5">
            <w:pPr>
              <w:pStyle w:val="Standardgross"/>
              <w:spacing w:before="40" w:after="40"/>
              <w:jc w:val="left"/>
            </w:pPr>
            <w:r w:rsidRPr="001D4109">
              <w:rPr>
                <w:i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D4109">
              <w:rPr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1D4109">
              <w:rPr>
                <w:i/>
                <w:sz w:val="18"/>
                <w:szCs w:val="18"/>
                <w:lang w:val="en-US"/>
              </w:rPr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separate"/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t> </w:t>
            </w:r>
            <w:r w:rsidRPr="001D4109">
              <w:rPr>
                <w:i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1C255219" w14:textId="77777777" w:rsidR="00B032BE" w:rsidRDefault="00B032BE" w:rsidP="00C23C33">
      <w:pPr>
        <w:tabs>
          <w:tab w:val="left" w:pos="5387"/>
        </w:tabs>
      </w:pPr>
    </w:p>
    <w:p w14:paraId="4F8281C0" w14:textId="77777777" w:rsidR="00003021" w:rsidRDefault="00003021" w:rsidP="00C23C33">
      <w:pPr>
        <w:tabs>
          <w:tab w:val="left" w:pos="5387"/>
        </w:tabs>
      </w:pPr>
    </w:p>
    <w:p w14:paraId="2ADB9230" w14:textId="77777777" w:rsidR="00003021" w:rsidRDefault="00003021" w:rsidP="00C23C33">
      <w:pPr>
        <w:tabs>
          <w:tab w:val="left" w:pos="5387"/>
        </w:tabs>
      </w:pPr>
    </w:p>
    <w:p w14:paraId="164303BB" w14:textId="2FC7EA68" w:rsidR="00003021" w:rsidRPr="00003021" w:rsidRDefault="00003021" w:rsidP="00C23C33">
      <w:pPr>
        <w:tabs>
          <w:tab w:val="left" w:pos="5387"/>
        </w:tabs>
        <w:rPr>
          <w:rFonts w:ascii="Arial" w:hAnsi="Arial"/>
          <w:bCs/>
          <w:iCs/>
          <w:lang w:val="en-US"/>
        </w:rPr>
      </w:pPr>
      <w:r w:rsidRPr="00003021">
        <w:rPr>
          <w:rFonts w:ascii="Arial" w:hAnsi="Arial"/>
          <w:bCs/>
          <w:iCs/>
          <w:lang w:val="en-US"/>
        </w:rPr>
        <w:t xml:space="preserve">I </w:t>
      </w:r>
      <w:proofErr w:type="spellStart"/>
      <w:r w:rsidRPr="00003021">
        <w:rPr>
          <w:rFonts w:ascii="Arial" w:hAnsi="Arial"/>
          <w:bCs/>
          <w:iCs/>
          <w:lang w:val="en-US"/>
        </w:rPr>
        <w:t>confirm</w:t>
      </w:r>
      <w:proofErr w:type="spellEnd"/>
      <w:r w:rsidRPr="00003021">
        <w:rPr>
          <w:rFonts w:ascii="Arial" w:hAnsi="Arial"/>
          <w:bCs/>
          <w:iCs/>
          <w:lang w:val="en-US"/>
        </w:rPr>
        <w:t xml:space="preserve"> </w:t>
      </w:r>
      <w:proofErr w:type="spellStart"/>
      <w:r w:rsidRPr="00003021">
        <w:rPr>
          <w:rFonts w:ascii="Arial" w:hAnsi="Arial"/>
          <w:bCs/>
          <w:iCs/>
          <w:lang w:val="en-US"/>
        </w:rPr>
        <w:t>that</w:t>
      </w:r>
      <w:proofErr w:type="spellEnd"/>
      <w:r w:rsidRPr="00003021">
        <w:rPr>
          <w:rFonts w:ascii="Arial" w:hAnsi="Arial"/>
          <w:bCs/>
          <w:iCs/>
          <w:lang w:val="en-US"/>
        </w:rPr>
        <w:t xml:space="preserve"> </w:t>
      </w:r>
      <w:r>
        <w:rPr>
          <w:rFonts w:ascii="Arial" w:hAnsi="Arial"/>
          <w:bCs/>
          <w:iCs/>
          <w:lang w:val="en-US"/>
        </w:rPr>
        <w:t>data and samples will be used according to the approved SHCS proposal.</w:t>
      </w:r>
    </w:p>
    <w:sectPr w:rsidR="00003021" w:rsidRPr="00003021" w:rsidSect="00B0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851" w:bottom="851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A89A" w14:textId="77777777" w:rsidR="00E403F9" w:rsidRDefault="00E403F9" w:rsidP="0077281A">
      <w:r>
        <w:separator/>
      </w:r>
    </w:p>
  </w:endnote>
  <w:endnote w:type="continuationSeparator" w:id="0">
    <w:p w14:paraId="1BFBE44D" w14:textId="77777777" w:rsidR="00E403F9" w:rsidRDefault="00E403F9" w:rsidP="0077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alibri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75E8" w14:textId="77777777" w:rsidR="00C224E5" w:rsidRDefault="00C224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0AB1" w14:textId="77777777" w:rsidR="00B23BFC" w:rsidRPr="00F51B0F" w:rsidRDefault="00B23BFC">
    <w:pPr>
      <w:tabs>
        <w:tab w:val="left" w:pos="5387"/>
      </w:tabs>
      <w:rPr>
        <w:rFonts w:ascii="Arial" w:hAnsi="Arial"/>
        <w:b/>
        <w:i/>
        <w:sz w:val="24"/>
        <w:szCs w:val="24"/>
        <w:lang w:val="en-US"/>
      </w:rPr>
    </w:pPr>
    <w:r w:rsidRPr="00F51B0F">
      <w:rPr>
        <w:rFonts w:ascii="Arial" w:hAnsi="Arial"/>
        <w:b/>
        <w:i/>
        <w:sz w:val="24"/>
        <w:szCs w:val="24"/>
        <w:lang w:val="en-US"/>
      </w:rPr>
      <w:t>Please comp</w:t>
    </w:r>
    <w:r w:rsidR="00F51B0F">
      <w:rPr>
        <w:rFonts w:ascii="Arial" w:hAnsi="Arial"/>
        <w:b/>
        <w:i/>
        <w:sz w:val="24"/>
        <w:szCs w:val="24"/>
        <w:lang w:val="en-US"/>
      </w:rPr>
      <w:t>lete this form and return it to</w:t>
    </w:r>
    <w:r w:rsidR="00C224E5" w:rsidRPr="00F51B0F">
      <w:rPr>
        <w:rFonts w:ascii="Arial" w:hAnsi="Arial"/>
        <w:b/>
        <w:sz w:val="24"/>
        <w:szCs w:val="24"/>
        <w:lang w:val="en-US"/>
      </w:rPr>
      <w:t xml:space="preserve">:  </w:t>
    </w:r>
    <w:r w:rsidR="00F51B0F" w:rsidRPr="00F51B0F">
      <w:rPr>
        <w:rFonts w:ascii="Arial" w:hAnsi="Arial"/>
        <w:b/>
        <w:sz w:val="24"/>
        <w:szCs w:val="24"/>
        <w:lang w:val="en-US"/>
      </w:rPr>
      <w:t>Marianne.amstad</w:t>
    </w:r>
    <w:r w:rsidR="00E403F9" w:rsidRPr="00F51B0F">
      <w:rPr>
        <w:rFonts w:ascii="Arial" w:hAnsi="Arial"/>
        <w:b/>
        <w:sz w:val="24"/>
        <w:szCs w:val="24"/>
        <w:lang w:val="en-US"/>
      </w:rPr>
      <w:t>@usz.ch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00F9" w14:textId="77777777" w:rsidR="00C224E5" w:rsidRDefault="00C224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C536" w14:textId="77777777" w:rsidR="00E403F9" w:rsidRDefault="00E403F9" w:rsidP="0077281A">
      <w:r>
        <w:separator/>
      </w:r>
    </w:p>
  </w:footnote>
  <w:footnote w:type="continuationSeparator" w:id="0">
    <w:p w14:paraId="68DB2E9D" w14:textId="77777777" w:rsidR="00E403F9" w:rsidRDefault="00E403F9" w:rsidP="0077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07B3" w14:textId="77777777" w:rsidR="00C224E5" w:rsidRDefault="00C224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D83F" w14:textId="77777777" w:rsidR="00B23BFC" w:rsidRDefault="00B23BFC" w:rsidP="00C817EB">
    <w:pPr>
      <w:pStyle w:val="Kopfzeile"/>
      <w:tabs>
        <w:tab w:val="left" w:pos="2552"/>
      </w:tabs>
    </w:pPr>
    <w:r>
      <w:rPr>
        <w:noProof/>
        <w:lang w:val="de-CH" w:eastAsia="de-CH"/>
      </w:rPr>
      <w:drawing>
        <wp:inline distT="0" distB="0" distL="0" distR="0" wp14:anchorId="727D1523" wp14:editId="43A0CF95">
          <wp:extent cx="1133475" cy="1133475"/>
          <wp:effectExtent l="19050" t="0" r="9525" b="0"/>
          <wp:docPr id="1" name="Image 1" descr="..\..\..\..\Mes documents\Mes images\shcs_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..\..\..\Mes documents\Mes images\shcs_logo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34C6">
      <w:tab/>
      <w:t xml:space="preserve">     </w:t>
    </w:r>
    <w:r>
      <w:t xml:space="preserve">  </w:t>
    </w:r>
    <w:r w:rsidRPr="0042327F">
      <w:rPr>
        <w:rFonts w:ascii="Arial" w:hAnsi="Arial" w:cs="Arial"/>
        <w:b/>
        <w:sz w:val="24"/>
        <w:lang w:val="en-US"/>
      </w:rPr>
      <w:t>ADMINISTRATIVE DATA OF RESEARCH PROJECTS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F2C3" w14:textId="77777777" w:rsidR="00C224E5" w:rsidRDefault="00C224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F9"/>
    <w:rsid w:val="00003021"/>
    <w:rsid w:val="00080149"/>
    <w:rsid w:val="000A4C16"/>
    <w:rsid w:val="000D2E62"/>
    <w:rsid w:val="000D6C1B"/>
    <w:rsid w:val="0012634A"/>
    <w:rsid w:val="0015450C"/>
    <w:rsid w:val="00154E66"/>
    <w:rsid w:val="00160215"/>
    <w:rsid w:val="001860A0"/>
    <w:rsid w:val="001B23E7"/>
    <w:rsid w:val="001D4109"/>
    <w:rsid w:val="00230BC7"/>
    <w:rsid w:val="00235453"/>
    <w:rsid w:val="00300174"/>
    <w:rsid w:val="00332A98"/>
    <w:rsid w:val="003A1287"/>
    <w:rsid w:val="003C4CA8"/>
    <w:rsid w:val="003E30A5"/>
    <w:rsid w:val="0042327F"/>
    <w:rsid w:val="00500F83"/>
    <w:rsid w:val="005A08A3"/>
    <w:rsid w:val="006052E8"/>
    <w:rsid w:val="006F1FF4"/>
    <w:rsid w:val="006F475E"/>
    <w:rsid w:val="00740336"/>
    <w:rsid w:val="0077281A"/>
    <w:rsid w:val="00810546"/>
    <w:rsid w:val="008150BF"/>
    <w:rsid w:val="00815613"/>
    <w:rsid w:val="008534C6"/>
    <w:rsid w:val="008703A0"/>
    <w:rsid w:val="008A5508"/>
    <w:rsid w:val="0092496F"/>
    <w:rsid w:val="00A179D2"/>
    <w:rsid w:val="00A804D7"/>
    <w:rsid w:val="00B032BE"/>
    <w:rsid w:val="00B23BFC"/>
    <w:rsid w:val="00B25DF2"/>
    <w:rsid w:val="00C1464E"/>
    <w:rsid w:val="00C224E5"/>
    <w:rsid w:val="00C23C33"/>
    <w:rsid w:val="00C817EB"/>
    <w:rsid w:val="00C834E5"/>
    <w:rsid w:val="00CA1F5D"/>
    <w:rsid w:val="00CC4921"/>
    <w:rsid w:val="00D13946"/>
    <w:rsid w:val="00D14EA1"/>
    <w:rsid w:val="00D3108B"/>
    <w:rsid w:val="00D84BA0"/>
    <w:rsid w:val="00D857FA"/>
    <w:rsid w:val="00DC31BB"/>
    <w:rsid w:val="00DF1994"/>
    <w:rsid w:val="00E31552"/>
    <w:rsid w:val="00E403F9"/>
    <w:rsid w:val="00EA3428"/>
    <w:rsid w:val="00EE1B8A"/>
    <w:rsid w:val="00F51B0F"/>
    <w:rsid w:val="00F6642D"/>
    <w:rsid w:val="00F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73D68F17"/>
  <w15:docId w15:val="{E055A11F-DAD4-4793-9C1B-9C1DC936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2BE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rsid w:val="00B032BE"/>
    <w:pPr>
      <w:spacing w:before="240" w:after="240"/>
      <w:outlineLvl w:val="0"/>
    </w:pPr>
    <w:rPr>
      <w:rFonts w:ascii="Arial" w:hAnsi="Arial"/>
      <w:b/>
      <w:sz w:val="24"/>
      <w:u w:val="single"/>
      <w:lang w:val="de-DE"/>
    </w:rPr>
  </w:style>
  <w:style w:type="paragraph" w:styleId="berschrift2">
    <w:name w:val="heading 2"/>
    <w:basedOn w:val="berschrift1"/>
    <w:qFormat/>
    <w:rsid w:val="00B032BE"/>
    <w:pPr>
      <w:spacing w:before="120" w:after="120"/>
      <w:ind w:left="187"/>
      <w:jc w:val="both"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gross">
    <w:name w:val="Standard gross"/>
    <w:basedOn w:val="Standard"/>
    <w:rsid w:val="00B032BE"/>
    <w:pPr>
      <w:jc w:val="both"/>
    </w:pPr>
    <w:rPr>
      <w:rFonts w:ascii="Arial" w:hAnsi="Arial"/>
      <w:sz w:val="24"/>
      <w:lang w:val="de-DE"/>
    </w:rPr>
  </w:style>
  <w:style w:type="paragraph" w:styleId="Kopfzeile">
    <w:name w:val="header"/>
    <w:basedOn w:val="Standard"/>
    <w:semiHidden/>
    <w:rsid w:val="00B032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032B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1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149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HCS\02_Admin\Vorlagen\Vorlagen_Briefe\V9_Formular_admin_Angab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DFA6-51D5-43D9-9CCD-B764B0C4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V9_Formular_admin_Angaben.dotx</Template>
  <TotalTime>0</TotalTime>
  <Pages>1</Pages>
  <Words>98</Words>
  <Characters>863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SWISS HIV COHORT STUDY</vt:lpstr>
      <vt:lpstr>SWISS HIV COHORT STUDY</vt:lpstr>
    </vt:vector>
  </TitlesOfParts>
  <Company>Hospices Cantonaux</Company>
  <LinksUpToDate>false</LinksUpToDate>
  <CharactersWithSpaces>960</CharactersWithSpaces>
  <SharedDoc>false</SharedDoc>
  <HLinks>
    <vt:vector size="6" baseType="variant">
      <vt:variant>
        <vt:i4>2490371</vt:i4>
      </vt:variant>
      <vt:variant>
        <vt:i4>1646</vt:i4>
      </vt:variant>
      <vt:variant>
        <vt:i4>1025</vt:i4>
      </vt:variant>
      <vt:variant>
        <vt:i4>1</vt:i4>
      </vt:variant>
      <vt:variant>
        <vt:lpwstr>..\..\..\..\Mes documents\Mes images\shcs_logo2.gif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SWISS HIV COHORT STUDY</dc:title>
  <dc:creator>Minichiello Mirjam</dc:creator>
  <cp:lastModifiedBy>Rauch, Andri</cp:lastModifiedBy>
  <cp:revision>5</cp:revision>
  <cp:lastPrinted>2015-03-19T13:58:00Z</cp:lastPrinted>
  <dcterms:created xsi:type="dcterms:W3CDTF">2025-08-26T12:01:00Z</dcterms:created>
  <dcterms:modified xsi:type="dcterms:W3CDTF">2025-10-15T11:48:00Z</dcterms:modified>
</cp:coreProperties>
</file>